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57" w:rsidRDefault="009C0FF6">
      <w:pPr>
        <w:pStyle w:val="Standard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(załącznik do komunikatu z dnia 2</w:t>
      </w:r>
      <w:r w:rsidR="00620338">
        <w:rPr>
          <w:rFonts w:ascii="Times New Roman" w:hAnsi="Times New Roman"/>
          <w:i/>
          <w:iCs/>
        </w:rPr>
        <w:t>5.09.2025</w:t>
      </w:r>
      <w:r>
        <w:rPr>
          <w:rFonts w:ascii="Times New Roman" w:hAnsi="Times New Roman"/>
          <w:i/>
          <w:iCs/>
        </w:rPr>
        <w:t xml:space="preserve"> r.)</w:t>
      </w:r>
    </w:p>
    <w:p w:rsidR="00B54857" w:rsidRDefault="00B54857">
      <w:pPr>
        <w:pStyle w:val="Standard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Do Dyrektora Szkoły</w:t>
      </w: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Podstawowej im. Janusza</w:t>
      </w: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Korczaka w Pyrzycach</w:t>
      </w: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dodatkowym dniu wolnym od </w:t>
      </w:r>
      <w:r>
        <w:rPr>
          <w:rFonts w:ascii="Times New Roman" w:hAnsi="Times New Roman"/>
        </w:rPr>
        <w:t>zajęć, tj. …………………….……………. (data) moje dziecko ……………………………………..……………………. (imię i nazwisko, klasa) będzie uczestniczyło w zajęciach opiekuńczo-wychowawczych organizowanych przez szkołę w godzinach ……………………………………………….. .</w:t>
      </w: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:rsidR="00B54857" w:rsidRDefault="009C0FF6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rodzic</w:t>
      </w:r>
      <w:r>
        <w:rPr>
          <w:rFonts w:ascii="Times New Roman" w:hAnsi="Times New Roman"/>
        </w:rPr>
        <w:t>ów, data</w:t>
      </w:r>
    </w:p>
    <w:p w:rsidR="00B54857" w:rsidRDefault="00B54857">
      <w:pPr>
        <w:pStyle w:val="Standard"/>
        <w:spacing w:line="276" w:lineRule="auto"/>
        <w:jc w:val="right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right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right"/>
        <w:rPr>
          <w:rFonts w:ascii="Times New Roman" w:hAnsi="Times New Roman"/>
        </w:rPr>
      </w:pPr>
    </w:p>
    <w:p w:rsidR="00B54857" w:rsidRDefault="009C0FF6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>(z</w:t>
      </w:r>
      <w:r w:rsidR="00620338">
        <w:rPr>
          <w:rFonts w:ascii="Times New Roman" w:hAnsi="Times New Roman"/>
          <w:i/>
          <w:iCs/>
        </w:rPr>
        <w:t>ałącznik do komunikatu z dnia 25.09.2025</w:t>
      </w:r>
      <w:r>
        <w:rPr>
          <w:rFonts w:ascii="Times New Roman" w:hAnsi="Times New Roman"/>
          <w:i/>
          <w:iCs/>
        </w:rPr>
        <w:t xml:space="preserve"> r.)</w:t>
      </w:r>
    </w:p>
    <w:p w:rsidR="00B54857" w:rsidRDefault="00B54857">
      <w:pPr>
        <w:pStyle w:val="Standard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Do Dyrektora Szkoły</w:t>
      </w: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Podstawowej im. Janusza</w:t>
      </w:r>
    </w:p>
    <w:p w:rsidR="00B54857" w:rsidRDefault="009C0FF6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Korczaka w Pyrzycach</w:t>
      </w: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dodatkowym dniu wolnym od zajęć, tj. …………………….……………. (data) moje dziecko </w:t>
      </w:r>
      <w:r>
        <w:rPr>
          <w:rFonts w:ascii="Times New Roman" w:hAnsi="Times New Roman"/>
        </w:rPr>
        <w:t>……………………………………..……………………. (imię i nazwisko, klasa) będzie uczestniczyło w zajęciach opiekuńczo-wychowawczych organizowanych przez szkołę w godzinach ……………………………………………….. .</w:t>
      </w: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B54857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B54857" w:rsidRDefault="009C0FF6">
      <w:pPr>
        <w:pStyle w:val="Standard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:rsidR="00B54857" w:rsidRDefault="009C0FF6">
      <w:pPr>
        <w:pStyle w:val="Standard"/>
        <w:spacing w:line="276" w:lineRule="auto"/>
        <w:jc w:val="right"/>
        <w:rPr>
          <w:rFonts w:hint="eastAsia"/>
        </w:rPr>
      </w:pPr>
      <w:r>
        <w:rPr>
          <w:rFonts w:ascii="Times New Roman" w:hAnsi="Times New Roman"/>
        </w:rPr>
        <w:t>podpis rodziców, data</w:t>
      </w:r>
    </w:p>
    <w:sectPr w:rsidR="00B54857" w:rsidSect="00B5485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F6" w:rsidRDefault="009C0FF6" w:rsidP="00B54857">
      <w:r>
        <w:separator/>
      </w:r>
    </w:p>
  </w:endnote>
  <w:endnote w:type="continuationSeparator" w:id="0">
    <w:p w:rsidR="009C0FF6" w:rsidRDefault="009C0FF6" w:rsidP="00B54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F6" w:rsidRDefault="009C0FF6" w:rsidP="00B54857">
      <w:r w:rsidRPr="00B54857">
        <w:rPr>
          <w:color w:val="000000"/>
        </w:rPr>
        <w:separator/>
      </w:r>
    </w:p>
  </w:footnote>
  <w:footnote w:type="continuationSeparator" w:id="0">
    <w:p w:rsidR="009C0FF6" w:rsidRDefault="009C0FF6" w:rsidP="00B54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4857"/>
    <w:rsid w:val="00620338"/>
    <w:rsid w:val="009C0FF6"/>
    <w:rsid w:val="00B54857"/>
    <w:rsid w:val="00DC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5485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54857"/>
    <w:pPr>
      <w:suppressAutoHyphens/>
    </w:pPr>
  </w:style>
  <w:style w:type="paragraph" w:customStyle="1" w:styleId="Heading">
    <w:name w:val="Heading"/>
    <w:basedOn w:val="Standard"/>
    <w:next w:val="Textbody"/>
    <w:rsid w:val="00B5485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54857"/>
    <w:pPr>
      <w:spacing w:after="140" w:line="276" w:lineRule="auto"/>
    </w:pPr>
  </w:style>
  <w:style w:type="paragraph" w:styleId="Lista">
    <w:name w:val="List"/>
    <w:basedOn w:val="Textbody"/>
    <w:rsid w:val="00B54857"/>
  </w:style>
  <w:style w:type="paragraph" w:customStyle="1" w:styleId="Caption">
    <w:name w:val="Caption"/>
    <w:basedOn w:val="Standard"/>
    <w:rsid w:val="00B548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485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2</cp:revision>
  <cp:lastPrinted>2022-10-06T12:23:00Z</cp:lastPrinted>
  <dcterms:created xsi:type="dcterms:W3CDTF">2025-10-02T16:57:00Z</dcterms:created>
  <dcterms:modified xsi:type="dcterms:W3CDTF">2025-10-02T16:57:00Z</dcterms:modified>
</cp:coreProperties>
</file>